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6A" w:rsidRPr="009D6A5E" w:rsidRDefault="008D376A" w:rsidP="005A7ACE">
      <w:pPr>
        <w:spacing w:after="0" w:line="240" w:lineRule="auto"/>
        <w:ind w:hanging="142"/>
        <w:jc w:val="center"/>
        <w:rPr>
          <w:rFonts w:ascii="Times New Roman" w:hAnsi="Times New Roman"/>
          <w:b/>
          <w:sz w:val="24"/>
          <w:szCs w:val="24"/>
        </w:rPr>
      </w:pPr>
      <w:r w:rsidRPr="009D6A5E">
        <w:rPr>
          <w:rFonts w:ascii="Times New Roman" w:hAnsi="Times New Roman"/>
          <w:b/>
          <w:sz w:val="24"/>
          <w:szCs w:val="24"/>
        </w:rPr>
        <w:t>РЕЗУЛЬТАТИВНОСТЬ УЧАСТИЯ В КОНКУРСАХ</w:t>
      </w:r>
    </w:p>
    <w:p w:rsidR="008D376A" w:rsidRPr="005A7ACE" w:rsidRDefault="008D376A" w:rsidP="005A7ACE">
      <w:pPr>
        <w:spacing w:after="0" w:line="240" w:lineRule="auto"/>
        <w:ind w:hanging="142"/>
        <w:jc w:val="center"/>
        <w:rPr>
          <w:rFonts w:ascii="Times New Roman" w:hAnsi="Times New Roman"/>
          <w:sz w:val="24"/>
          <w:szCs w:val="24"/>
        </w:rPr>
      </w:pPr>
    </w:p>
    <w:tbl>
      <w:tblPr>
        <w:tblW w:w="10630" w:type="dxa"/>
        <w:tblInd w:w="-5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75"/>
        <w:gridCol w:w="2953"/>
        <w:gridCol w:w="2695"/>
        <w:gridCol w:w="849"/>
        <w:gridCol w:w="1417"/>
        <w:gridCol w:w="2041"/>
      </w:tblGrid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Название конкурса, олимпиады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ФИО участника или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количество детей,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если больше 5 человек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Место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Учитель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Районный конкурс «Улыбка Терпсихоры»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Полиенко Екатерина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Усеинова Амина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Баранова Мария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Дуброва Дарья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Манченко Диана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Червинская Даниэлла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Кинаш Мария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Васильева С.С.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Конкурс рисунка «Крым новогодний»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Кадырова Левие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Васильева С.С.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Республиканский заочный конкурс работ юных фотохудожников</w:t>
            </w:r>
          </w:p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«Крым – полуостров мечты»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Баукин Владимир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Кадырова Левие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Яцухненко Вероника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Васильева С.С.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«Космические фантазии»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Кадырова Левие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Андреева Мария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Васильева С.С.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«Базовые национальные ценности»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Кадырова Левие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Васильева С.С.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Конкурс «Колосок»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Кадырова Левие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Баукин Владимир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Мягкая Валерия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Андреева Мария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Терещенко Герман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Ходжаназарова Севиля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Краснянская Ангелина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Васильева С.С.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Всероссийский конкурс сочинений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Чернавцева А.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Галета В.А.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Международный природоведческий интерактивный конкурс  «Колосок осенний -2017»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Гончаренко Владимир, Запорожец Ярослав, Кочура Екатерина, Мишакова Карина, Панова Эвелина, Пономаренко Олег, Умерова Решиде.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Романчак Е.Н.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Крымский конкурс «Космические фантазии»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Мишакова Карина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Романчак Е.Н.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Районный конкурс работ юных фотохудожников «Крым-полуостров мечты»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Кочура Екатерина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3-А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Романчак Е.Н.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Районный конкурс работ юных фотохудожников «Крым-полуостров мечты»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Романчак Екатерина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Романчак Е.Н.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 w:val="restart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 w:colFirst="5" w:colLast="5"/>
          </w:p>
        </w:tc>
        <w:tc>
          <w:tcPr>
            <w:tcW w:w="2953" w:type="dxa"/>
            <w:vMerge w:val="restart"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конкурс «Интернет-безопасность»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Булат Артём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041" w:type="dxa"/>
            <w:vMerge w:val="restart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Кухаренко Е.В.</w:t>
            </w:r>
          </w:p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bookmarkEnd w:id="0"/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Гуров Николай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Лементарь Валерия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Максимец Максим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Мурадасилов Рустем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Мурин Давид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Новокшонов Никита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Осташевский Денис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Сулайманов Эльдар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Фастовец Илья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Хайбуллаева Сусанна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 w:val="restart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 w:val="restart"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конкурс «Толерантный мир»</w:t>
            </w:r>
          </w:p>
          <w:p w:rsidR="008D376A" w:rsidRPr="00194591" w:rsidRDefault="008D376A" w:rsidP="00194591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Булат Артём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Гуров Николай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Лементарь Валерия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Максимец Максим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Мурадасилов Рустем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Мурин Давид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Новокшонов Никита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Осташевский Денис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Сулайманов Эльдар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Фастовец Илья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Хайбуллаева Сусанна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 w:val="restart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 w:val="restart"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Международный конкурс «Финансовая грамотность»</w:t>
            </w:r>
          </w:p>
          <w:p w:rsidR="008D376A" w:rsidRPr="00194591" w:rsidRDefault="008D376A" w:rsidP="00194591">
            <w:pPr>
              <w:pStyle w:val="ListParagraph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Булат Артём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Гуров Николай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Лементарь Валерия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Максимец Максим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Мурадасилов Рустем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Мурин Давид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Новокшонов Никита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Осташевский Денис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Сулайманов Эльдар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сертификат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Фастовец Илья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Хайбуллаева Сусанна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 w:val="restart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 w:val="restart"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«Космические фантазии»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Муратов Асан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Новокшонов Никита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Хайбуллаева Сусанна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Шакирова Реяна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Кухаренко Анна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5 -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 w:val="restart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 w:val="restart"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Районный конкурс «Крым – полуостров мечты»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Булат Артём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Лементарь Валерия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Ламаш Ангелина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Мурин Давид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Осташевский Денис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Кухаренко Анна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5 -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Федорец Виктория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6 –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  <w:vMerge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  <w:vMerge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Картышев Вадим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6 – 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  <w:vMerge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«Молодые голоса»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Кинаш Мария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Ключко И.Н.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«Колосок»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Ганецкая Анастасия,</w:t>
            </w:r>
          </w:p>
          <w:p w:rsidR="008D376A" w:rsidRPr="00194591" w:rsidRDefault="008D376A" w:rsidP="001945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Губина Александра,</w:t>
            </w:r>
          </w:p>
          <w:p w:rsidR="008D376A" w:rsidRPr="00194591" w:rsidRDefault="008D376A" w:rsidP="001945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Измайлова Дарья,</w:t>
            </w:r>
          </w:p>
          <w:p w:rsidR="008D376A" w:rsidRPr="00194591" w:rsidRDefault="008D376A" w:rsidP="001945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Мнацаканян Мариа</w:t>
            </w:r>
          </w:p>
          <w:p w:rsidR="008D376A" w:rsidRPr="00194591" w:rsidRDefault="008D376A" w:rsidP="00194591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Сулайманова Эсма,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Ключко И.Н.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«Ради жизни на Земле!..»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Бекетова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Александра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Максимовна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Лихачёва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Ксения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Вячеславовна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Лохматова А. В.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«Ради жизни на Земле!..»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Кочура Екатерина Сергеевна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Мишакова Карина Александровна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Романчак Е. Н.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«Ради жизни на Земле!..»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Галушка Мария Георгиевна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4-Б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Мишакова И. А.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«Ради жизни на Земле!..»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Кадырова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Левие Ризаевна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Васильева С.С.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«Ради жизни на Земле!..»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Муратов Асан Эльдарович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Шакирова Реяна Ринатовна</w:t>
            </w:r>
          </w:p>
          <w:p w:rsidR="008D376A" w:rsidRPr="00194591" w:rsidRDefault="008D376A" w:rsidP="001945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Булат Артём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Александрович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2-Б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участие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Кухаренко Е. В.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«Ради жизни на Земле!..»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Кулагин Илья Сергеевич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Пока нет результата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Осташевская Л.А.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«Ради жизни на Земле!..»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Квития Никита Рамазиевич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5-А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Пока нет результата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Квития О.Н.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«Ради жизни на Земле!..»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Чернавцева Анастасия Артемовна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Пока нет результата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Галета В. А.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«Ради жизни на Земле!..»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Губина Александра Владимировна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2-А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Пока нет результата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Ключко И.Н.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Муниципальный этап конкурса патриотической краеведческой конференции «Крым – наш общий дом»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Усеинова Адиле Ленмаровна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8-А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Пока нет результата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Квития О.Н.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tabs>
                <w:tab w:val="left" w:pos="9633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VII Республиканский конкурс творческих работ среди школьников и студентов «Судьба моей семьи в судьбе моей страны»</w:t>
            </w:r>
          </w:p>
        </w:tc>
        <w:tc>
          <w:tcPr>
            <w:tcW w:w="2695" w:type="dxa"/>
          </w:tcPr>
          <w:p w:rsidR="008D376A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 xml:space="preserve">Романчак </w:t>
            </w:r>
          </w:p>
          <w:p w:rsidR="008D376A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 xml:space="preserve">Екатерина 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Андреевна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Пока нет результата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Квития О.Н.</w:t>
            </w:r>
          </w:p>
        </w:tc>
      </w:tr>
      <w:tr w:rsidR="008D376A" w:rsidRPr="007C0039" w:rsidTr="007C0039">
        <w:trPr>
          <w:cantSplit/>
        </w:trPr>
        <w:tc>
          <w:tcPr>
            <w:tcW w:w="675" w:type="dxa"/>
          </w:tcPr>
          <w:p w:rsidR="008D376A" w:rsidRPr="00194591" w:rsidRDefault="008D376A" w:rsidP="007C0039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pStyle w:val="ListParagraph"/>
              <w:spacing w:after="0" w:line="240" w:lineRule="auto"/>
              <w:ind w:left="0" w:right="79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конкурса музеев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образовательных организаций Республики Крым</w:t>
            </w: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Пока нет результата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Квития О.Н.</w:t>
            </w:r>
          </w:p>
        </w:tc>
      </w:tr>
      <w:tr w:rsidR="008D376A" w:rsidRPr="007C0039" w:rsidTr="004B124C">
        <w:trPr>
          <w:cantSplit/>
        </w:trPr>
        <w:tc>
          <w:tcPr>
            <w:tcW w:w="675" w:type="dxa"/>
          </w:tcPr>
          <w:p w:rsidR="008D376A" w:rsidRPr="00194591" w:rsidRDefault="008D376A" w:rsidP="00194591">
            <w:pPr>
              <w:pStyle w:val="a"/>
              <w:numPr>
                <w:ilvl w:val="0"/>
                <w:numId w:val="1"/>
              </w:numPr>
              <w:spacing w:line="240" w:lineRule="auto"/>
              <w:rPr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Муниципальный этап конкурса «Крым – полуостров мечты»</w:t>
            </w:r>
          </w:p>
        </w:tc>
        <w:tc>
          <w:tcPr>
            <w:tcW w:w="2695" w:type="dxa"/>
            <w:vAlign w:val="center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Терещенко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Герман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Юрьевич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4-А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Попушой Н.Г.</w:t>
            </w:r>
          </w:p>
        </w:tc>
      </w:tr>
      <w:tr w:rsidR="008D376A" w:rsidRPr="007C0039" w:rsidTr="004B124C">
        <w:trPr>
          <w:cantSplit/>
        </w:trPr>
        <w:tc>
          <w:tcPr>
            <w:tcW w:w="675" w:type="dxa"/>
          </w:tcPr>
          <w:p w:rsidR="008D376A" w:rsidRPr="00194591" w:rsidRDefault="008D376A" w:rsidP="00194591">
            <w:pPr>
              <w:pStyle w:val="a"/>
              <w:numPr>
                <w:ilvl w:val="0"/>
                <w:numId w:val="1"/>
              </w:numPr>
              <w:spacing w:line="240" w:lineRule="auto"/>
              <w:rPr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Муниципальный этап конкурса «Крым – полуостров мечты»</w:t>
            </w:r>
          </w:p>
        </w:tc>
        <w:tc>
          <w:tcPr>
            <w:tcW w:w="2695" w:type="dxa"/>
            <w:vAlign w:val="center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Прудникова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Ангелина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Анатольевна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7-А</w:t>
            </w:r>
          </w:p>
        </w:tc>
        <w:tc>
          <w:tcPr>
            <w:tcW w:w="1417" w:type="dxa"/>
          </w:tcPr>
          <w:p w:rsidR="008D376A" w:rsidRDefault="008D376A" w:rsidP="00194591">
            <w:pPr>
              <w:jc w:val="center"/>
            </w:pPr>
            <w:r w:rsidRPr="004B44F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Попушой Н.Г.</w:t>
            </w:r>
          </w:p>
        </w:tc>
      </w:tr>
      <w:tr w:rsidR="008D376A" w:rsidRPr="007C0039" w:rsidTr="004B124C">
        <w:trPr>
          <w:cantSplit/>
        </w:trPr>
        <w:tc>
          <w:tcPr>
            <w:tcW w:w="675" w:type="dxa"/>
          </w:tcPr>
          <w:p w:rsidR="008D376A" w:rsidRPr="00194591" w:rsidRDefault="008D376A" w:rsidP="00194591">
            <w:pPr>
              <w:pStyle w:val="a"/>
              <w:numPr>
                <w:ilvl w:val="0"/>
                <w:numId w:val="1"/>
              </w:numPr>
              <w:spacing w:line="240" w:lineRule="auto"/>
              <w:rPr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Муниципальный этап конкурса «Крым – полуостров мечты»</w:t>
            </w:r>
          </w:p>
        </w:tc>
        <w:tc>
          <w:tcPr>
            <w:tcW w:w="2695" w:type="dxa"/>
            <w:vAlign w:val="center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Квития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Никита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Рамазиевич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5-Б</w:t>
            </w:r>
          </w:p>
        </w:tc>
        <w:tc>
          <w:tcPr>
            <w:tcW w:w="1417" w:type="dxa"/>
          </w:tcPr>
          <w:p w:rsidR="008D376A" w:rsidRDefault="008D376A" w:rsidP="00194591">
            <w:pPr>
              <w:jc w:val="center"/>
            </w:pPr>
            <w:r w:rsidRPr="004B44F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Попушой Н.Г.</w:t>
            </w:r>
          </w:p>
        </w:tc>
      </w:tr>
      <w:tr w:rsidR="008D376A" w:rsidRPr="007C0039" w:rsidTr="004B124C">
        <w:trPr>
          <w:cantSplit/>
        </w:trPr>
        <w:tc>
          <w:tcPr>
            <w:tcW w:w="675" w:type="dxa"/>
          </w:tcPr>
          <w:p w:rsidR="008D376A" w:rsidRPr="00194591" w:rsidRDefault="008D376A" w:rsidP="00194591">
            <w:pPr>
              <w:pStyle w:val="a"/>
              <w:numPr>
                <w:ilvl w:val="0"/>
                <w:numId w:val="1"/>
              </w:numPr>
              <w:spacing w:line="240" w:lineRule="auto"/>
              <w:rPr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Муниципальный этап конкурса «Крым – полуостров мечты»</w:t>
            </w:r>
          </w:p>
        </w:tc>
        <w:tc>
          <w:tcPr>
            <w:tcW w:w="2695" w:type="dxa"/>
            <w:vAlign w:val="center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Саповушек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Юлия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Александровна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D376A" w:rsidRDefault="008D376A" w:rsidP="00194591">
            <w:pPr>
              <w:jc w:val="center"/>
            </w:pPr>
            <w:r w:rsidRPr="004B44F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Попушой Н.Г.</w:t>
            </w:r>
          </w:p>
        </w:tc>
      </w:tr>
      <w:tr w:rsidR="008D376A" w:rsidRPr="007C0039" w:rsidTr="004B124C">
        <w:trPr>
          <w:cantSplit/>
        </w:trPr>
        <w:tc>
          <w:tcPr>
            <w:tcW w:w="675" w:type="dxa"/>
          </w:tcPr>
          <w:p w:rsidR="008D376A" w:rsidRPr="00194591" w:rsidRDefault="008D376A" w:rsidP="00194591">
            <w:pPr>
              <w:pStyle w:val="a"/>
              <w:numPr>
                <w:ilvl w:val="0"/>
                <w:numId w:val="1"/>
              </w:numPr>
              <w:spacing w:line="240" w:lineRule="auto"/>
              <w:rPr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Муниципальный этап конкурса «Крым – полуостров мечты»</w:t>
            </w:r>
          </w:p>
        </w:tc>
        <w:tc>
          <w:tcPr>
            <w:tcW w:w="2695" w:type="dxa"/>
            <w:vAlign w:val="center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Угня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Анастасия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Витальевна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D376A" w:rsidRDefault="008D376A" w:rsidP="00194591">
            <w:pPr>
              <w:jc w:val="center"/>
            </w:pPr>
            <w:r w:rsidRPr="004B44F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Попушой Н.Г.</w:t>
            </w:r>
          </w:p>
        </w:tc>
      </w:tr>
      <w:tr w:rsidR="008D376A" w:rsidRPr="007C0039" w:rsidTr="004B124C">
        <w:trPr>
          <w:cantSplit/>
        </w:trPr>
        <w:tc>
          <w:tcPr>
            <w:tcW w:w="675" w:type="dxa"/>
          </w:tcPr>
          <w:p w:rsidR="008D376A" w:rsidRPr="00194591" w:rsidRDefault="008D376A" w:rsidP="00194591">
            <w:pPr>
              <w:pStyle w:val="a"/>
              <w:numPr>
                <w:ilvl w:val="0"/>
                <w:numId w:val="1"/>
              </w:numPr>
              <w:spacing w:line="240" w:lineRule="auto"/>
              <w:rPr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Муниципальный этап конкурса «Крым – полуостров мечты»</w:t>
            </w:r>
          </w:p>
        </w:tc>
        <w:tc>
          <w:tcPr>
            <w:tcW w:w="2695" w:type="dxa"/>
            <w:vAlign w:val="center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Муждабаева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Эмине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Рефатовна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7" w:type="dxa"/>
          </w:tcPr>
          <w:p w:rsidR="008D376A" w:rsidRDefault="008D376A" w:rsidP="00194591">
            <w:pPr>
              <w:jc w:val="center"/>
            </w:pPr>
            <w:r w:rsidRPr="004B44F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Попушой Н.Г.</w:t>
            </w:r>
          </w:p>
        </w:tc>
      </w:tr>
      <w:tr w:rsidR="008D376A" w:rsidRPr="007C0039" w:rsidTr="004B124C">
        <w:trPr>
          <w:cantSplit/>
        </w:trPr>
        <w:tc>
          <w:tcPr>
            <w:tcW w:w="675" w:type="dxa"/>
          </w:tcPr>
          <w:p w:rsidR="008D376A" w:rsidRPr="00194591" w:rsidRDefault="008D376A" w:rsidP="00194591">
            <w:pPr>
              <w:pStyle w:val="a"/>
              <w:numPr>
                <w:ilvl w:val="0"/>
                <w:numId w:val="1"/>
              </w:numPr>
              <w:spacing w:line="240" w:lineRule="auto"/>
              <w:jc w:val="left"/>
              <w:rPr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Муниципальный этап конкурса «Крым – полуостров мечты»</w:t>
            </w:r>
          </w:p>
        </w:tc>
        <w:tc>
          <w:tcPr>
            <w:tcW w:w="2695" w:type="dxa"/>
            <w:vAlign w:val="center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Терещенко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Ева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  <w:lang w:eastAsia="ru-RU"/>
              </w:rPr>
              <w:t>Олеговна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8D376A" w:rsidRDefault="008D376A" w:rsidP="00194591">
            <w:pPr>
              <w:jc w:val="center"/>
            </w:pPr>
            <w:r w:rsidRPr="004B44FC">
              <w:rPr>
                <w:rFonts w:ascii="Times New Roman" w:hAnsi="Times New Roman"/>
                <w:sz w:val="24"/>
                <w:szCs w:val="24"/>
              </w:rPr>
              <w:t>призер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Попушой Н.Г.</w:t>
            </w:r>
          </w:p>
        </w:tc>
      </w:tr>
      <w:tr w:rsidR="008D376A" w:rsidRPr="007C0039" w:rsidTr="00194591">
        <w:trPr>
          <w:cantSplit/>
        </w:trPr>
        <w:tc>
          <w:tcPr>
            <w:tcW w:w="675" w:type="dxa"/>
          </w:tcPr>
          <w:p w:rsidR="008D376A" w:rsidRPr="00194591" w:rsidRDefault="008D376A" w:rsidP="00194591">
            <w:pPr>
              <w:pStyle w:val="a"/>
              <w:numPr>
                <w:ilvl w:val="0"/>
                <w:numId w:val="1"/>
              </w:numPr>
              <w:spacing w:line="240" w:lineRule="auto"/>
              <w:rPr>
                <w:lang w:eastAsia="ru-RU"/>
              </w:rPr>
            </w:pPr>
          </w:p>
        </w:tc>
        <w:tc>
          <w:tcPr>
            <w:tcW w:w="2953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Муниципальный этап республиканского (заочного) конкурса «Мирный космос»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Секция «Ракетно-космическая техника»</w:t>
            </w:r>
          </w:p>
          <w:p w:rsidR="008D376A" w:rsidRPr="00194591" w:rsidRDefault="008D376A" w:rsidP="0019459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</w:tcPr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Аблязизов</w:t>
            </w:r>
          </w:p>
          <w:p w:rsidR="008D376A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 xml:space="preserve">Эрвин 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Серверович</w:t>
            </w:r>
          </w:p>
          <w:p w:rsidR="008D376A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 xml:space="preserve">Зекерьяев </w:t>
            </w:r>
          </w:p>
          <w:p w:rsidR="008D376A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 xml:space="preserve">Риза </w:t>
            </w:r>
          </w:p>
          <w:p w:rsidR="008D376A" w:rsidRPr="00194591" w:rsidRDefault="008D376A" w:rsidP="001945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Рафетович</w:t>
            </w:r>
          </w:p>
        </w:tc>
        <w:tc>
          <w:tcPr>
            <w:tcW w:w="849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9-А</w:t>
            </w:r>
          </w:p>
        </w:tc>
        <w:tc>
          <w:tcPr>
            <w:tcW w:w="1417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призеры</w:t>
            </w:r>
          </w:p>
        </w:tc>
        <w:tc>
          <w:tcPr>
            <w:tcW w:w="2041" w:type="dxa"/>
          </w:tcPr>
          <w:p w:rsidR="008D376A" w:rsidRPr="00194591" w:rsidRDefault="008D376A" w:rsidP="0019459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94591">
              <w:rPr>
                <w:rFonts w:ascii="Times New Roman" w:hAnsi="Times New Roman"/>
                <w:sz w:val="24"/>
                <w:szCs w:val="24"/>
              </w:rPr>
              <w:t>Попушой Н.Г.</w:t>
            </w:r>
          </w:p>
        </w:tc>
      </w:tr>
    </w:tbl>
    <w:p w:rsidR="008D376A" w:rsidRPr="005A7ACE" w:rsidRDefault="008D376A" w:rsidP="005A7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376A" w:rsidRPr="005A7ACE" w:rsidRDefault="008D376A" w:rsidP="005A7AC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8D376A" w:rsidRPr="005A7ACE" w:rsidSect="009724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914F1"/>
    <w:multiLevelType w:val="hybridMultilevel"/>
    <w:tmpl w:val="1ED667FE"/>
    <w:lvl w:ilvl="0" w:tplc="D6E0D45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">
    <w:nsid w:val="02471996"/>
    <w:multiLevelType w:val="multilevel"/>
    <w:tmpl w:val="3EAA577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4E175C9"/>
    <w:multiLevelType w:val="hybridMultilevel"/>
    <w:tmpl w:val="CC8E1B64"/>
    <w:lvl w:ilvl="0" w:tplc="FFFFFFFF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3">
    <w:nsid w:val="34583F61"/>
    <w:multiLevelType w:val="hybridMultilevel"/>
    <w:tmpl w:val="3EAA577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ourier New" w:hint="default"/>
      </w:rPr>
    </w:lvl>
    <w:lvl w:ilvl="1" w:tplc="04190003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4">
    <w:nsid w:val="45660C9E"/>
    <w:multiLevelType w:val="hybridMultilevel"/>
    <w:tmpl w:val="7A081078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72487"/>
    <w:rsid w:val="000723E5"/>
    <w:rsid w:val="000C4DC8"/>
    <w:rsid w:val="001610BC"/>
    <w:rsid w:val="00162FC0"/>
    <w:rsid w:val="00194591"/>
    <w:rsid w:val="001A0FEF"/>
    <w:rsid w:val="001E7EB1"/>
    <w:rsid w:val="002225BD"/>
    <w:rsid w:val="002D2EAD"/>
    <w:rsid w:val="0037082C"/>
    <w:rsid w:val="0040219B"/>
    <w:rsid w:val="004064A7"/>
    <w:rsid w:val="004B124C"/>
    <w:rsid w:val="004B44FC"/>
    <w:rsid w:val="004F64FF"/>
    <w:rsid w:val="0054646E"/>
    <w:rsid w:val="005A7ACE"/>
    <w:rsid w:val="00631B3D"/>
    <w:rsid w:val="006C4C4B"/>
    <w:rsid w:val="006F2F44"/>
    <w:rsid w:val="00722D8B"/>
    <w:rsid w:val="007C0039"/>
    <w:rsid w:val="007E063F"/>
    <w:rsid w:val="00841D7F"/>
    <w:rsid w:val="008D376A"/>
    <w:rsid w:val="008E3352"/>
    <w:rsid w:val="00957FD5"/>
    <w:rsid w:val="00972487"/>
    <w:rsid w:val="009D6A5E"/>
    <w:rsid w:val="00A53C52"/>
    <w:rsid w:val="00AF51A7"/>
    <w:rsid w:val="00BE2DE1"/>
    <w:rsid w:val="00C77C16"/>
    <w:rsid w:val="00CC049A"/>
    <w:rsid w:val="00DD18E1"/>
    <w:rsid w:val="00E028D4"/>
    <w:rsid w:val="00EF4717"/>
    <w:rsid w:val="00F10626"/>
    <w:rsid w:val="00FB3B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72487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7248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972487"/>
    <w:pPr>
      <w:ind w:left="720"/>
      <w:contextualSpacing/>
    </w:pPr>
  </w:style>
  <w:style w:type="paragraph" w:customStyle="1" w:styleId="a">
    <w:name w:val="Абзац списка"/>
    <w:basedOn w:val="Normal"/>
    <w:uiPriority w:val="99"/>
    <w:rsid w:val="00194591"/>
    <w:pPr>
      <w:spacing w:after="0" w:line="360" w:lineRule="auto"/>
      <w:ind w:left="720"/>
      <w:jc w:val="center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864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207</TotalTime>
  <Pages>4</Pages>
  <Words>900</Words>
  <Characters>5136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Нина</cp:lastModifiedBy>
  <cp:revision>18</cp:revision>
  <dcterms:created xsi:type="dcterms:W3CDTF">2017-12-22T10:20:00Z</dcterms:created>
  <dcterms:modified xsi:type="dcterms:W3CDTF">2018-03-08T14:44:00Z</dcterms:modified>
</cp:coreProperties>
</file>